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Spec="top"/>
        <w:tblOverlap w:val="never"/>
        <w:tblW w:w="104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3220"/>
        <w:gridCol w:w="3615"/>
        <w:gridCol w:w="394"/>
        <w:gridCol w:w="1226"/>
      </w:tblGrid>
      <w:tr w:rsidR="00E92C66" w:rsidRPr="00223C30" w14:paraId="2D8BA3AA" w14:textId="77777777" w:rsidTr="008202FF">
        <w:trPr>
          <w:trHeight w:val="680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2D0D69" w14:textId="77777777" w:rsidR="00E92C66" w:rsidRPr="00223C30" w:rsidRDefault="00E92C66" w:rsidP="009169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0">
              <w:rPr>
                <w:rFonts w:ascii="Arial" w:hAnsi="Arial" w:cs="Arial"/>
              </w:rPr>
              <w:t>Istituto d’Istruzione Secondaria Superiore</w:t>
            </w:r>
            <w:r w:rsidRPr="00223C30">
              <w:rPr>
                <w:rFonts w:ascii="Arial" w:hAnsi="Arial" w:cs="Arial"/>
                <w:sz w:val="20"/>
                <w:szCs w:val="20"/>
              </w:rPr>
              <w:br/>
            </w:r>
            <w:r w:rsidRPr="00223C30">
              <w:rPr>
                <w:rFonts w:ascii="Arial" w:hAnsi="Arial" w:cs="Arial"/>
                <w:sz w:val="40"/>
                <w:szCs w:val="40"/>
              </w:rPr>
              <w:t xml:space="preserve">“J. von Neumann” </w:t>
            </w:r>
            <w:r w:rsidR="00432563">
              <w:rPr>
                <w:rFonts w:ascii="Arial" w:hAnsi="Arial" w:cs="Arial"/>
                <w:sz w:val="40"/>
                <w:szCs w:val="40"/>
              </w:rPr>
              <w:t>–</w:t>
            </w:r>
            <w:r w:rsidRPr="00223C30">
              <w:rPr>
                <w:rFonts w:ascii="Arial" w:hAnsi="Arial" w:cs="Arial"/>
                <w:sz w:val="40"/>
                <w:szCs w:val="40"/>
              </w:rPr>
              <w:t xml:space="preserve"> Roma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40D3" w14:textId="77777777" w:rsidR="00E92C66" w:rsidRPr="00223C30" w:rsidRDefault="009A10E7" w:rsidP="0004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</w:rPr>
              <w:t>Scheda</w:t>
            </w:r>
            <w:r>
              <w:rPr>
                <w:rFonts w:ascii="Arial" w:hAnsi="Arial" w:cs="Arial"/>
                <w:bCs/>
                <w:sz w:val="16"/>
              </w:rPr>
              <w:br/>
            </w:r>
            <w:r w:rsidR="008B4903">
              <w:rPr>
                <w:rFonts w:ascii="Arial" w:hAnsi="Arial" w:cs="Arial"/>
                <w:bCs/>
                <w:sz w:val="16"/>
              </w:rPr>
              <w:t>Progetti</w:t>
            </w:r>
            <w:r w:rsidR="00EE3854">
              <w:rPr>
                <w:rFonts w:ascii="Arial" w:hAnsi="Arial" w:cs="Arial"/>
                <w:bCs/>
                <w:sz w:val="16"/>
              </w:rPr>
              <w:br/>
              <w:t>MOF/</w:t>
            </w:r>
            <w:r w:rsidR="000D3017">
              <w:rPr>
                <w:rFonts w:ascii="Arial" w:hAnsi="Arial" w:cs="Arial"/>
                <w:bCs/>
                <w:sz w:val="16"/>
              </w:rPr>
              <w:t>GdL</w:t>
            </w:r>
          </w:p>
        </w:tc>
      </w:tr>
      <w:tr w:rsidR="00EE3854" w:rsidRPr="00223C30" w14:paraId="72B6BEFB" w14:textId="77777777" w:rsidTr="00EE3854">
        <w:trPr>
          <w:trHeight w:val="330"/>
        </w:trPr>
        <w:tc>
          <w:tcPr>
            <w:tcW w:w="5235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126F65" w14:textId="77777777" w:rsidR="00EE3854" w:rsidRPr="005A309F" w:rsidRDefault="00EE3854" w:rsidP="00EE3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5A309F">
              <w:rPr>
                <w:rFonts w:ascii="Arial" w:hAnsi="Arial" w:cs="Arial"/>
                <w:b/>
                <w:color w:val="000000"/>
                <w:sz w:val="28"/>
              </w:rPr>
              <w:t>Progetto a.s 20--/20--</w:t>
            </w:r>
          </w:p>
        </w:tc>
        <w:tc>
          <w:tcPr>
            <w:tcW w:w="4009" w:type="dxa"/>
            <w:gridSpan w:val="2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B487034" w14:textId="77777777" w:rsidR="00EE3854" w:rsidRPr="00EE3854" w:rsidRDefault="00EE3854" w:rsidP="00EE3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E3854">
              <w:rPr>
                <w:rFonts w:ascii="Arial" w:hAnsi="Arial" w:cs="Arial"/>
                <w:color w:val="000000"/>
                <w:sz w:val="22"/>
              </w:rPr>
              <w:t>MOF – Miglioramento Offerta Formativa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052DB1" w14:textId="77777777" w:rsidR="00EE3854" w:rsidRPr="00EE3854" w:rsidRDefault="00EE3854" w:rsidP="00EE3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52CA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EE3854" w:rsidRPr="00223C30" w14:paraId="67808FDE" w14:textId="77777777" w:rsidTr="00EE3854">
        <w:trPr>
          <w:trHeight w:val="330"/>
        </w:trPr>
        <w:tc>
          <w:tcPr>
            <w:tcW w:w="5235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7C9A1A9" w14:textId="77777777" w:rsidR="00EE3854" w:rsidRDefault="00EE3854" w:rsidP="00EE3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4BC19D" w14:textId="77777777" w:rsidR="00EE3854" w:rsidRPr="00EE3854" w:rsidRDefault="000D3017" w:rsidP="00EE3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Gruppo di lavoro area FS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4F691F" w14:textId="77777777" w:rsidR="00EE3854" w:rsidRPr="00EE3854" w:rsidRDefault="00EE3854" w:rsidP="00EE3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52CA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91692E" w:rsidRPr="00223C30" w14:paraId="64FD984B" w14:textId="77777777" w:rsidTr="009A10E7">
        <w:trPr>
          <w:trHeight w:val="933"/>
        </w:trPr>
        <w:tc>
          <w:tcPr>
            <w:tcW w:w="2015" w:type="dxa"/>
            <w:tcBorders>
              <w:top w:val="single" w:sz="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A1C2E09" w14:textId="77777777" w:rsidR="0091692E" w:rsidRPr="0091692E" w:rsidRDefault="0091692E" w:rsidP="00916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1692E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Denominazione</w:t>
            </w:r>
          </w:p>
          <w:p w14:paraId="361EE8CF" w14:textId="77777777" w:rsidR="0091692E" w:rsidRPr="0091692E" w:rsidRDefault="0091692E" w:rsidP="00916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92E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Progetto</w:t>
            </w:r>
            <w:r w:rsidR="000D301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/Gruppo di lavoro</w:t>
            </w:r>
          </w:p>
        </w:tc>
        <w:tc>
          <w:tcPr>
            <w:tcW w:w="8455" w:type="dxa"/>
            <w:gridSpan w:val="4"/>
            <w:tcBorders>
              <w:top w:val="single" w:sz="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AD6295C" w14:textId="77777777" w:rsidR="0091692E" w:rsidRPr="0091692E" w:rsidRDefault="0091692E" w:rsidP="009A10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91692E" w:rsidRPr="00223C30" w14:paraId="16994861" w14:textId="77777777" w:rsidTr="009A10E7">
        <w:trPr>
          <w:trHeight w:val="567"/>
        </w:trPr>
        <w:tc>
          <w:tcPr>
            <w:tcW w:w="2015" w:type="dxa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C86855" w14:textId="77777777" w:rsidR="0091692E" w:rsidRPr="00223C30" w:rsidRDefault="008B4903" w:rsidP="00916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Referente</w:t>
            </w:r>
            <w:r w:rsidR="000D301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/FS</w:t>
            </w:r>
          </w:p>
        </w:tc>
        <w:tc>
          <w:tcPr>
            <w:tcW w:w="8455" w:type="dxa"/>
            <w:gridSpan w:val="4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6578514" w14:textId="77777777" w:rsidR="0091692E" w:rsidRPr="009A10E7" w:rsidRDefault="0091692E" w:rsidP="009A10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14:paraId="117A6B50" w14:textId="77777777" w:rsidR="008202FF" w:rsidRDefault="008202FF">
      <w:pPr>
        <w:rPr>
          <w:rFonts w:ascii="Arial" w:hAnsi="Arial" w:cs="Arial"/>
        </w:rPr>
      </w:pPr>
    </w:p>
    <w:p w14:paraId="207386C6" w14:textId="77777777" w:rsidR="00165DF1" w:rsidRDefault="00165DF1" w:rsidP="00165DF1">
      <w:pPr>
        <w:pBdr>
          <w:bottom w:val="single" w:sz="4" w:space="1" w:color="auto"/>
        </w:pBdr>
        <w:rPr>
          <w:rFonts w:ascii="Arial" w:hAnsi="Arial" w:cs="Arial"/>
        </w:rPr>
      </w:pPr>
    </w:p>
    <w:p w14:paraId="0B0621F0" w14:textId="77777777" w:rsidR="00165DF1" w:rsidRDefault="00165DF1" w:rsidP="00165DF1">
      <w:pPr>
        <w:rPr>
          <w:rFonts w:ascii="Arial" w:hAnsi="Arial" w:cs="Arial"/>
          <w:b/>
          <w:szCs w:val="20"/>
        </w:rPr>
      </w:pPr>
    </w:p>
    <w:p w14:paraId="0550BD06" w14:textId="77777777" w:rsidR="00165DF1" w:rsidRPr="00E75636" w:rsidRDefault="00165DF1" w:rsidP="00165DF1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Destinatari</w:t>
      </w:r>
    </w:p>
    <w:p w14:paraId="05703193" w14:textId="77777777" w:rsidR="00165DF1" w:rsidRDefault="00165DF1">
      <w:pPr>
        <w:rPr>
          <w:rFonts w:ascii="Arial" w:hAnsi="Arial" w:cs="Arial"/>
        </w:rPr>
      </w:pPr>
    </w:p>
    <w:p w14:paraId="3C2A9631" w14:textId="77777777" w:rsidR="00165DF1" w:rsidRDefault="00165DF1">
      <w:pPr>
        <w:rPr>
          <w:rFonts w:ascii="Arial" w:hAnsi="Arial" w:cs="Arial"/>
          <w:b/>
          <w:sz w:val="22"/>
          <w:szCs w:val="20"/>
        </w:rPr>
      </w:pPr>
      <w:r w:rsidRPr="00165DF1">
        <w:rPr>
          <w:rFonts w:ascii="Arial" w:hAnsi="Arial" w:cs="Arial"/>
          <w:b/>
          <w:sz w:val="22"/>
          <w:szCs w:val="20"/>
        </w:rPr>
        <w:t>Interni</w:t>
      </w:r>
      <w:r w:rsidR="00454FFA">
        <w:rPr>
          <w:rFonts w:ascii="Arial" w:hAnsi="Arial" w:cs="Arial"/>
          <w:b/>
          <w:sz w:val="22"/>
          <w:szCs w:val="20"/>
        </w:rPr>
        <w:t>:</w:t>
      </w:r>
    </w:p>
    <w:p w14:paraId="48D09BB5" w14:textId="77777777" w:rsidR="00165DF1" w:rsidRPr="00165DF1" w:rsidRDefault="00165DF1">
      <w:pPr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1"/>
        <w:gridCol w:w="1493"/>
        <w:gridCol w:w="541"/>
        <w:gridCol w:w="2982"/>
        <w:gridCol w:w="534"/>
        <w:gridCol w:w="2705"/>
        <w:gridCol w:w="936"/>
      </w:tblGrid>
      <w:tr w:rsidR="00454FFA" w:rsidRPr="00252CA4" w14:paraId="50F88450" w14:textId="77777777" w:rsidTr="00454FFA">
        <w:trPr>
          <w:trHeight w:val="567"/>
        </w:trPr>
        <w:tc>
          <w:tcPr>
            <w:tcW w:w="1397" w:type="pct"/>
            <w:gridSpan w:val="2"/>
            <w:vAlign w:val="center"/>
          </w:tcPr>
          <w:p w14:paraId="05F25AA8" w14:textId="77777777" w:rsidR="00454FFA" w:rsidRPr="00252CA4" w:rsidRDefault="00454FFA" w:rsidP="00820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53" w:type="pct"/>
            <w:vAlign w:val="center"/>
          </w:tcPr>
          <w:p w14:paraId="3D8C81B9" w14:textId="77777777" w:rsidR="00454FFA" w:rsidRPr="00252CA4" w:rsidRDefault="00454FFA" w:rsidP="0082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CA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396" w:type="pct"/>
            <w:vAlign w:val="center"/>
          </w:tcPr>
          <w:p w14:paraId="525973DE" w14:textId="77777777" w:rsidR="00454FFA" w:rsidRPr="00252CA4" w:rsidRDefault="00454FFA" w:rsidP="00192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50" w:type="pct"/>
            <w:vAlign w:val="center"/>
          </w:tcPr>
          <w:p w14:paraId="4CBEE76F" w14:textId="77777777" w:rsidR="00454FFA" w:rsidRPr="00252CA4" w:rsidRDefault="00454FFA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CA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266" w:type="pct"/>
            <w:vAlign w:val="center"/>
          </w:tcPr>
          <w:p w14:paraId="52C17AB8" w14:textId="77777777" w:rsidR="00454FFA" w:rsidRPr="00252CA4" w:rsidRDefault="00454FFA" w:rsidP="00192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Studenti (numero)</w:t>
            </w:r>
          </w:p>
        </w:tc>
        <w:tc>
          <w:tcPr>
            <w:tcW w:w="438" w:type="pct"/>
            <w:vAlign w:val="center"/>
          </w:tcPr>
          <w:p w14:paraId="638DC62C" w14:textId="77777777" w:rsidR="00454FFA" w:rsidRPr="00252CA4" w:rsidRDefault="00454FFA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FA" w:rsidRPr="00252CA4" w14:paraId="1AF98579" w14:textId="77777777" w:rsidTr="00486C46">
        <w:trPr>
          <w:trHeight w:val="567"/>
        </w:trPr>
        <w:tc>
          <w:tcPr>
            <w:tcW w:w="698" w:type="pct"/>
            <w:vAlign w:val="center"/>
          </w:tcPr>
          <w:p w14:paraId="68F8D457" w14:textId="77777777" w:rsidR="00454FFA" w:rsidRDefault="00454FFA" w:rsidP="00820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Classe/i</w:t>
            </w:r>
          </w:p>
        </w:tc>
        <w:tc>
          <w:tcPr>
            <w:tcW w:w="4302" w:type="pct"/>
            <w:gridSpan w:val="6"/>
            <w:vAlign w:val="center"/>
          </w:tcPr>
          <w:p w14:paraId="2CF7014C" w14:textId="77777777" w:rsidR="00454FFA" w:rsidRPr="00252CA4" w:rsidRDefault="00454FFA" w:rsidP="00486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223A8" w14:textId="77777777" w:rsidR="008202FF" w:rsidRDefault="008202FF">
      <w:pPr>
        <w:rPr>
          <w:rFonts w:ascii="Arial" w:hAnsi="Arial" w:cs="Arial"/>
        </w:rPr>
      </w:pPr>
    </w:p>
    <w:p w14:paraId="289EE6C8" w14:textId="77777777" w:rsidR="00454FFA" w:rsidRDefault="00454FFA" w:rsidP="00454FFA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Esterni:</w:t>
      </w:r>
    </w:p>
    <w:p w14:paraId="73085F25" w14:textId="77777777" w:rsidR="00454FFA" w:rsidRPr="00165DF1" w:rsidRDefault="00454FFA" w:rsidP="00454FFA">
      <w:pPr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54FFA" w:rsidRPr="00252CA4" w14:paraId="0F73A18F" w14:textId="77777777" w:rsidTr="00486C46">
        <w:trPr>
          <w:trHeight w:val="567"/>
        </w:trPr>
        <w:tc>
          <w:tcPr>
            <w:tcW w:w="5000" w:type="pct"/>
            <w:vAlign w:val="center"/>
          </w:tcPr>
          <w:p w14:paraId="2336FC23" w14:textId="77777777" w:rsidR="00454FFA" w:rsidRPr="00252CA4" w:rsidRDefault="00454FFA" w:rsidP="00486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9B26E" w14:textId="77777777" w:rsidR="00454FFA" w:rsidRDefault="00454FFA">
      <w:pPr>
        <w:rPr>
          <w:rFonts w:ascii="Arial" w:hAnsi="Arial" w:cs="Arial"/>
        </w:rPr>
      </w:pPr>
    </w:p>
    <w:p w14:paraId="290F0ABE" w14:textId="77777777" w:rsidR="00577A2E" w:rsidRDefault="00577A2E" w:rsidP="00577A2E">
      <w:pPr>
        <w:pBdr>
          <w:bottom w:val="single" w:sz="4" w:space="1" w:color="auto"/>
        </w:pBdr>
        <w:rPr>
          <w:rFonts w:ascii="Arial" w:hAnsi="Arial" w:cs="Arial"/>
        </w:rPr>
      </w:pPr>
    </w:p>
    <w:p w14:paraId="411BDA43" w14:textId="77777777" w:rsidR="00E75636" w:rsidRDefault="00E75636" w:rsidP="00E75636">
      <w:pPr>
        <w:rPr>
          <w:rFonts w:ascii="Arial" w:hAnsi="Arial" w:cs="Arial"/>
          <w:b/>
          <w:szCs w:val="20"/>
        </w:rPr>
      </w:pPr>
    </w:p>
    <w:p w14:paraId="3FEFC069" w14:textId="77777777" w:rsidR="004C726F" w:rsidRDefault="004C726F" w:rsidP="004C726F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Finalità, obiettivi e metodologie</w:t>
      </w:r>
    </w:p>
    <w:p w14:paraId="6BB555AE" w14:textId="77777777" w:rsidR="004C726F" w:rsidRDefault="004C726F" w:rsidP="004C726F"/>
    <w:p w14:paraId="26A4F6BD" w14:textId="77777777" w:rsidR="004C726F" w:rsidRDefault="004C726F" w:rsidP="00377C38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Indicare gli obiettivi che si intendono perseguire, le finalità didattiche del progetto e le metodologie adottate. Si raccomanda di descrivere </w:t>
      </w:r>
      <w:r>
        <w:rPr>
          <w:rFonts w:ascii="Arial" w:hAnsi="Arial" w:cs="Arial"/>
          <w:color w:val="000000"/>
          <w:sz w:val="20"/>
          <w:szCs w:val="20"/>
          <w:u w:val="single"/>
        </w:rPr>
        <w:t>gli obiettivi in una forma tale da renderli misurabili</w:t>
      </w:r>
      <w:r>
        <w:rPr>
          <w:rFonts w:ascii="Arial" w:hAnsi="Arial" w:cs="Arial"/>
          <w:color w:val="000000"/>
          <w:sz w:val="20"/>
          <w:szCs w:val="20"/>
        </w:rPr>
        <w:t xml:space="preserve"> e agevolare la loro valutazione.</w:t>
      </w:r>
    </w:p>
    <w:p w14:paraId="219A7453" w14:textId="3A378A2C" w:rsidR="004C726F" w:rsidRDefault="004C726F" w:rsidP="00377C3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Inoltre, è necessario indicare al raggiungimento di quale dei due traguardi desunti dal RAV e a quale area di sviluppo delle competenze il progetto intenda contribuire.</w:t>
      </w:r>
    </w:p>
    <w:p w14:paraId="4A46DF41" w14:textId="77777777" w:rsidR="00FC3B26" w:rsidRDefault="00FC3B26" w:rsidP="004C726F">
      <w:pPr>
        <w:pStyle w:val="NormaleWeb"/>
        <w:spacing w:before="0" w:beforeAutospacing="0" w:after="0" w:afterAutospacing="0"/>
      </w:pPr>
    </w:p>
    <w:p w14:paraId="45CA8C29" w14:textId="7F99E1AB" w:rsidR="004C726F" w:rsidRPr="004C726F" w:rsidRDefault="004C726F" w:rsidP="004C726F">
      <w:pPr>
        <w:rPr>
          <w:rFonts w:ascii="Arial" w:hAnsi="Arial" w:cs="Arial"/>
          <w:b/>
          <w:bCs/>
          <w:sz w:val="20"/>
          <w:szCs w:val="20"/>
        </w:rPr>
      </w:pPr>
      <w:r w:rsidRPr="004C726F">
        <w:rPr>
          <w:rFonts w:ascii="Arial" w:hAnsi="Arial" w:cs="Arial"/>
          <w:b/>
          <w:bCs/>
          <w:sz w:val="20"/>
          <w:szCs w:val="20"/>
        </w:rPr>
        <w:t>Priorità desunte dal RAV</w:t>
      </w:r>
    </w:p>
    <w:p w14:paraId="066FD950" w14:textId="77777777" w:rsidR="004C726F" w:rsidRDefault="004C726F" w:rsidP="00377C3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726F">
        <w:rPr>
          <w:rFonts w:ascii="Arial" w:hAnsi="Arial" w:cs="Arial"/>
          <w:sz w:val="20"/>
          <w:szCs w:val="20"/>
          <w:u w:val="single"/>
        </w:rPr>
        <w:t>Risultati scolastici - Traguardo 1</w:t>
      </w:r>
      <w:r w:rsidRPr="004C726F">
        <w:rPr>
          <w:rFonts w:ascii="Arial" w:hAnsi="Arial" w:cs="Arial"/>
          <w:sz w:val="20"/>
          <w:szCs w:val="20"/>
        </w:rPr>
        <w:t xml:space="preserve"> - Diminuire sensibilmente la non ammissione alle classi successive in particolare nelle classi del biennio. Diminuire sensibilmente il numero di studenti con giudizio sospeso, soprattutto nella disciplina di Matematica.</w:t>
      </w:r>
    </w:p>
    <w:p w14:paraId="7029D217" w14:textId="77777777" w:rsidR="004C726F" w:rsidRDefault="004C726F" w:rsidP="00377C3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726F">
        <w:rPr>
          <w:rFonts w:ascii="Arial" w:hAnsi="Arial" w:cs="Arial"/>
          <w:sz w:val="20"/>
          <w:szCs w:val="20"/>
          <w:u w:val="single"/>
        </w:rPr>
        <w:t>Risultati nelle prove standardizzate nazionali - Traguardo 2</w:t>
      </w:r>
      <w:r w:rsidRPr="004C726F">
        <w:rPr>
          <w:rFonts w:ascii="Arial" w:hAnsi="Arial" w:cs="Arial"/>
          <w:sz w:val="20"/>
          <w:szCs w:val="20"/>
        </w:rPr>
        <w:t xml:space="preserve"> - Utilizzare le prove come un valido strumento di autovalutazione di Istituto in relazione agli altri momenti valutativi previsti dal Collegio docenti, dagli Assi e dai Cdc.</w:t>
      </w:r>
    </w:p>
    <w:p w14:paraId="796158D3" w14:textId="77777777" w:rsidR="00FC3B26" w:rsidRDefault="00FC3B26" w:rsidP="00377C38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15F75EB7" w14:textId="17E9673A" w:rsidR="004C726F" w:rsidRPr="004C726F" w:rsidRDefault="004C726F" w:rsidP="004C726F">
      <w:pPr>
        <w:rPr>
          <w:rFonts w:ascii="Arial" w:hAnsi="Arial" w:cs="Arial"/>
          <w:b/>
          <w:bCs/>
          <w:sz w:val="20"/>
          <w:szCs w:val="20"/>
        </w:rPr>
      </w:pPr>
      <w:r w:rsidRPr="004C726F">
        <w:rPr>
          <w:rFonts w:ascii="Arial" w:hAnsi="Arial" w:cs="Arial"/>
          <w:b/>
          <w:bCs/>
          <w:sz w:val="20"/>
          <w:szCs w:val="20"/>
        </w:rPr>
        <w:t>Aree di sviluppo delle competenze</w:t>
      </w:r>
    </w:p>
    <w:p w14:paraId="4DF945CE" w14:textId="77777777" w:rsidR="004C726F" w:rsidRPr="004C726F" w:rsidRDefault="004C726F" w:rsidP="004C726F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C726F">
        <w:rPr>
          <w:rFonts w:ascii="Arial" w:hAnsi="Arial" w:cs="Arial"/>
          <w:sz w:val="20"/>
          <w:szCs w:val="20"/>
        </w:rPr>
        <w:t>area sviluppo competenze espressive e linguistiche</w:t>
      </w:r>
    </w:p>
    <w:p w14:paraId="6EF7D9EF" w14:textId="77777777" w:rsidR="004C726F" w:rsidRPr="004C726F" w:rsidRDefault="004C726F" w:rsidP="004C726F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C726F">
        <w:rPr>
          <w:rFonts w:ascii="Arial" w:hAnsi="Arial" w:cs="Arial"/>
          <w:sz w:val="20"/>
          <w:szCs w:val="20"/>
        </w:rPr>
        <w:t>area sviluppo competenze logico-matematiche</w:t>
      </w:r>
    </w:p>
    <w:p w14:paraId="35708775" w14:textId="77777777" w:rsidR="004C726F" w:rsidRPr="004C726F" w:rsidRDefault="004C726F" w:rsidP="004C726F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C726F">
        <w:rPr>
          <w:rFonts w:ascii="Arial" w:hAnsi="Arial" w:cs="Arial"/>
          <w:sz w:val="20"/>
          <w:szCs w:val="20"/>
        </w:rPr>
        <w:t>area sviluppo competenze di cittadinanza e di inclusione</w:t>
      </w:r>
    </w:p>
    <w:p w14:paraId="04500225" w14:textId="6ECB3B0E" w:rsidR="004C726F" w:rsidRDefault="004C726F" w:rsidP="004C726F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C726F">
        <w:rPr>
          <w:rFonts w:ascii="Arial" w:hAnsi="Arial" w:cs="Arial"/>
          <w:sz w:val="20"/>
          <w:szCs w:val="20"/>
        </w:rPr>
        <w:t>area sviluppo competenze tecnologiche e digital</w:t>
      </w:r>
      <w:r>
        <w:rPr>
          <w:rFonts w:ascii="Arial" w:hAnsi="Arial" w:cs="Arial"/>
          <w:sz w:val="20"/>
          <w:szCs w:val="20"/>
        </w:rPr>
        <w:t>i</w:t>
      </w:r>
    </w:p>
    <w:p w14:paraId="339C4FAA" w14:textId="77777777" w:rsidR="00A07AF2" w:rsidRDefault="00A07AF2" w:rsidP="00A07A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Aree a rischio, a forte processo immigratorio e contro l’emarginazione scolastica di cui all’art. 2, comma 2, quinto alinea del CCNL 7/8/2014; </w:t>
      </w:r>
    </w:p>
    <w:p w14:paraId="0EA8F3A5" w14:textId="77777777" w:rsidR="00A07AF2" w:rsidRDefault="00A07AF2" w:rsidP="00A07A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Area attività sportive (ore eccedenti del personale insegnante di educazione fisica nell’avviamento alla pratica sportiva di cui all’art. 2, comma 2, secondo alinea del CCNL 7/8/2014)</w:t>
      </w:r>
    </w:p>
    <w:p w14:paraId="517729D1" w14:textId="77777777" w:rsidR="00E75636" w:rsidRDefault="00E75636" w:rsidP="00E75636">
      <w:pPr>
        <w:rPr>
          <w:rFonts w:ascii="Arial" w:hAnsi="Arial" w:cs="Arial"/>
          <w:sz w:val="20"/>
          <w:szCs w:val="20"/>
        </w:rPr>
      </w:pPr>
    </w:p>
    <w:p w14:paraId="0297ADFA" w14:textId="77777777" w:rsidR="00A07AF2" w:rsidRDefault="00A07AF2" w:rsidP="00E75636">
      <w:pPr>
        <w:rPr>
          <w:rFonts w:ascii="Arial" w:hAnsi="Arial" w:cs="Arial"/>
          <w:sz w:val="20"/>
          <w:szCs w:val="20"/>
        </w:rPr>
      </w:pPr>
    </w:p>
    <w:p w14:paraId="0FFA09AB" w14:textId="77777777" w:rsidR="00A07AF2" w:rsidRDefault="00A07AF2" w:rsidP="00E75636">
      <w:pPr>
        <w:rPr>
          <w:rFonts w:ascii="Arial" w:hAnsi="Arial" w:cs="Arial"/>
          <w:sz w:val="20"/>
          <w:szCs w:val="20"/>
        </w:rPr>
      </w:pPr>
    </w:p>
    <w:p w14:paraId="0651A14B" w14:textId="77777777" w:rsidR="00A07AF2" w:rsidRDefault="00A07AF2" w:rsidP="00E75636">
      <w:pPr>
        <w:rPr>
          <w:rFonts w:ascii="Arial" w:hAnsi="Arial" w:cs="Arial"/>
          <w:sz w:val="20"/>
          <w:szCs w:val="20"/>
        </w:rPr>
      </w:pPr>
    </w:p>
    <w:p w14:paraId="04A57F42" w14:textId="77777777" w:rsidR="00A07AF2" w:rsidRDefault="00A07AF2" w:rsidP="00E75636">
      <w:pPr>
        <w:rPr>
          <w:rFonts w:ascii="Arial" w:hAnsi="Arial" w:cs="Arial"/>
          <w:sz w:val="20"/>
          <w:szCs w:val="20"/>
        </w:rPr>
      </w:pPr>
    </w:p>
    <w:p w14:paraId="638C0AFE" w14:textId="77777777" w:rsidR="00E75636" w:rsidRPr="00E75636" w:rsidRDefault="00E75636" w:rsidP="00E75636">
      <w:pPr>
        <w:rPr>
          <w:rFonts w:ascii="Arial" w:hAnsi="Arial" w:cs="Arial"/>
          <w:sz w:val="8"/>
          <w:szCs w:val="8"/>
        </w:rPr>
      </w:pPr>
      <w:r w:rsidRPr="00E75636">
        <w:rPr>
          <w:rFonts w:ascii="Arial" w:hAnsi="Arial" w:cs="Arial"/>
          <w:b/>
          <w:sz w:val="22"/>
          <w:szCs w:val="20"/>
        </w:rPr>
        <w:lastRenderedPageBreak/>
        <w:t>Obiettivi:</w:t>
      </w:r>
      <w:r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5636" w14:paraId="123C9130" w14:textId="77777777" w:rsidTr="00E75636">
        <w:trPr>
          <w:trHeight w:val="1047"/>
        </w:trPr>
        <w:tc>
          <w:tcPr>
            <w:tcW w:w="10606" w:type="dxa"/>
          </w:tcPr>
          <w:p w14:paraId="0E8EAAD6" w14:textId="77777777" w:rsidR="00E75636" w:rsidRDefault="00E75636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A8FD1" w14:textId="77777777" w:rsidR="00E75636" w:rsidRDefault="00E75636" w:rsidP="00E75636">
      <w:pPr>
        <w:rPr>
          <w:rFonts w:ascii="Arial" w:hAnsi="Arial" w:cs="Arial"/>
          <w:sz w:val="20"/>
          <w:szCs w:val="20"/>
        </w:rPr>
      </w:pPr>
    </w:p>
    <w:p w14:paraId="69CD88E0" w14:textId="77777777" w:rsidR="00FC3B26" w:rsidRDefault="00FC3B26" w:rsidP="00E75636">
      <w:pPr>
        <w:rPr>
          <w:rFonts w:ascii="Arial" w:hAnsi="Arial" w:cs="Arial"/>
          <w:b/>
          <w:sz w:val="22"/>
          <w:szCs w:val="20"/>
        </w:rPr>
      </w:pPr>
    </w:p>
    <w:p w14:paraId="1C8C134E" w14:textId="26997FEE" w:rsidR="00E75636" w:rsidRPr="00E75636" w:rsidRDefault="00E75636" w:rsidP="00E75636">
      <w:pPr>
        <w:rPr>
          <w:rFonts w:ascii="Arial" w:hAnsi="Arial" w:cs="Arial"/>
          <w:sz w:val="8"/>
          <w:szCs w:val="8"/>
        </w:rPr>
      </w:pPr>
      <w:r w:rsidRPr="00E75636">
        <w:rPr>
          <w:rFonts w:ascii="Arial" w:hAnsi="Arial" w:cs="Arial"/>
          <w:b/>
          <w:sz w:val="22"/>
          <w:szCs w:val="20"/>
        </w:rPr>
        <w:t>Finalità didattiche:</w:t>
      </w:r>
      <w:r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5636" w14:paraId="12B61F7F" w14:textId="77777777" w:rsidTr="00192CEE">
        <w:trPr>
          <w:trHeight w:val="1047"/>
        </w:trPr>
        <w:tc>
          <w:tcPr>
            <w:tcW w:w="10606" w:type="dxa"/>
          </w:tcPr>
          <w:p w14:paraId="44CD4AA9" w14:textId="77777777" w:rsidR="00E75636" w:rsidRDefault="00E75636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30667" w14:textId="77777777" w:rsidR="00E75636" w:rsidRDefault="00E75636">
      <w:pPr>
        <w:rPr>
          <w:rFonts w:ascii="Arial" w:hAnsi="Arial" w:cs="Arial"/>
        </w:rPr>
      </w:pPr>
    </w:p>
    <w:p w14:paraId="73799141" w14:textId="77777777" w:rsidR="00E75636" w:rsidRPr="00E75636" w:rsidRDefault="00E75636" w:rsidP="00E75636">
      <w:pPr>
        <w:rPr>
          <w:rFonts w:ascii="Arial" w:hAnsi="Arial" w:cs="Arial"/>
          <w:sz w:val="8"/>
          <w:szCs w:val="8"/>
        </w:rPr>
      </w:pPr>
      <w:r w:rsidRPr="00E75636">
        <w:rPr>
          <w:rFonts w:ascii="Arial" w:hAnsi="Arial" w:cs="Arial"/>
          <w:b/>
          <w:sz w:val="22"/>
          <w:szCs w:val="20"/>
        </w:rPr>
        <w:t>Metodologie adottate:</w:t>
      </w:r>
      <w:r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5636" w14:paraId="6AF43191" w14:textId="77777777" w:rsidTr="00192CEE">
        <w:trPr>
          <w:trHeight w:val="1047"/>
        </w:trPr>
        <w:tc>
          <w:tcPr>
            <w:tcW w:w="10606" w:type="dxa"/>
          </w:tcPr>
          <w:p w14:paraId="19C663ED" w14:textId="77777777" w:rsidR="00E75636" w:rsidRDefault="00E75636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1E89E7" w14:textId="77777777" w:rsidR="00E75636" w:rsidRDefault="00E75636" w:rsidP="00E75636">
      <w:pPr>
        <w:rPr>
          <w:rFonts w:ascii="Arial" w:hAnsi="Arial" w:cs="Arial"/>
        </w:rPr>
      </w:pPr>
    </w:p>
    <w:p w14:paraId="6F9D3111" w14:textId="77777777" w:rsidR="00E75636" w:rsidRDefault="00E75636" w:rsidP="00577A2E">
      <w:pPr>
        <w:pBdr>
          <w:bottom w:val="single" w:sz="4" w:space="1" w:color="auto"/>
        </w:pBdr>
        <w:rPr>
          <w:rFonts w:ascii="Arial" w:hAnsi="Arial" w:cs="Arial"/>
        </w:rPr>
      </w:pPr>
    </w:p>
    <w:p w14:paraId="7C704452" w14:textId="77777777" w:rsidR="00E75636" w:rsidRDefault="00E75636">
      <w:pPr>
        <w:rPr>
          <w:rFonts w:ascii="Arial" w:hAnsi="Arial" w:cs="Arial"/>
        </w:rPr>
      </w:pPr>
    </w:p>
    <w:p w14:paraId="79F9F466" w14:textId="77777777" w:rsidR="00936302" w:rsidRPr="00E75636" w:rsidRDefault="00936302" w:rsidP="00936302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Durata e tempistica</w:t>
      </w:r>
    </w:p>
    <w:p w14:paraId="0521DB94" w14:textId="77777777" w:rsidR="00936302" w:rsidRDefault="00936302" w:rsidP="00936302">
      <w:pPr>
        <w:rPr>
          <w:rFonts w:ascii="Arial" w:hAnsi="Arial" w:cs="Arial"/>
          <w:b/>
          <w:sz w:val="20"/>
          <w:szCs w:val="20"/>
        </w:rPr>
      </w:pPr>
    </w:p>
    <w:p w14:paraId="7EF16D3E" w14:textId="77777777" w:rsidR="00936302" w:rsidRDefault="00936302" w:rsidP="00936302">
      <w:r>
        <w:t>Indicare la durata dell'intero progetto e specificare la distribuzione temporale delle fasi operative.</w:t>
      </w:r>
    </w:p>
    <w:p w14:paraId="0EF8D15F" w14:textId="77777777" w:rsidR="00936302" w:rsidRDefault="00936302" w:rsidP="00936302">
      <w:pPr>
        <w:rPr>
          <w:rFonts w:ascii="Arial" w:hAnsi="Arial" w:cs="Arial"/>
          <w:sz w:val="20"/>
          <w:szCs w:val="20"/>
        </w:rPr>
      </w:pPr>
    </w:p>
    <w:p w14:paraId="7A84E813" w14:textId="77777777" w:rsidR="00936302" w:rsidRPr="00E75636" w:rsidRDefault="00936302" w:rsidP="0093630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2"/>
          <w:szCs w:val="20"/>
        </w:rPr>
        <w:t>Durata</w:t>
      </w:r>
      <w:r w:rsidRPr="00E75636">
        <w:rPr>
          <w:rFonts w:ascii="Arial" w:hAnsi="Arial" w:cs="Arial"/>
          <w:b/>
          <w:sz w:val="22"/>
          <w:szCs w:val="20"/>
        </w:rPr>
        <w:t>:</w:t>
      </w:r>
      <w:r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36302" w14:paraId="31C5107D" w14:textId="77777777" w:rsidTr="00192CEE">
        <w:trPr>
          <w:trHeight w:val="1047"/>
        </w:trPr>
        <w:tc>
          <w:tcPr>
            <w:tcW w:w="10606" w:type="dxa"/>
          </w:tcPr>
          <w:p w14:paraId="57C81471" w14:textId="77777777" w:rsidR="00936302" w:rsidRDefault="00936302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6524A" w14:textId="77777777" w:rsidR="00936302" w:rsidRDefault="00936302" w:rsidP="00936302">
      <w:pPr>
        <w:rPr>
          <w:rFonts w:ascii="Arial" w:hAnsi="Arial" w:cs="Arial"/>
          <w:sz w:val="20"/>
          <w:szCs w:val="20"/>
        </w:rPr>
      </w:pPr>
    </w:p>
    <w:p w14:paraId="235FDAA5" w14:textId="77777777" w:rsidR="00577A2E" w:rsidRDefault="00577A2E" w:rsidP="00577A2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</w:rPr>
      </w:pPr>
    </w:p>
    <w:p w14:paraId="2F53A5DD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370ED26C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4EAB497B" w14:textId="77777777" w:rsidR="00577A2E" w:rsidRPr="00577A2E" w:rsidRDefault="00577A2E" w:rsidP="00936302">
      <w:pPr>
        <w:rPr>
          <w:rFonts w:ascii="Arial" w:hAnsi="Arial" w:cs="Arial"/>
          <w:b/>
          <w:sz w:val="28"/>
          <w:szCs w:val="20"/>
        </w:rPr>
      </w:pPr>
      <w:r w:rsidRPr="00577A2E">
        <w:rPr>
          <w:rFonts w:ascii="Arial" w:hAnsi="Arial" w:cs="Arial"/>
          <w:b/>
          <w:sz w:val="28"/>
          <w:szCs w:val="20"/>
        </w:rPr>
        <w:t>Beni e Servizi</w:t>
      </w:r>
    </w:p>
    <w:p w14:paraId="1C2EE221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4DA5DBC9" w14:textId="77777777" w:rsidR="00936302" w:rsidRPr="00E75636" w:rsidRDefault="00577A2E" w:rsidP="0093630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2"/>
          <w:szCs w:val="20"/>
        </w:rPr>
        <w:t>Risorse materiali</w:t>
      </w:r>
      <w:r w:rsidR="00936302" w:rsidRPr="00E75636">
        <w:rPr>
          <w:rFonts w:ascii="Arial" w:hAnsi="Arial" w:cs="Arial"/>
          <w:b/>
          <w:sz w:val="22"/>
          <w:szCs w:val="20"/>
        </w:rPr>
        <w:t>:</w:t>
      </w:r>
      <w:r w:rsidR="00936302"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36302" w14:paraId="2C1416FB" w14:textId="77777777" w:rsidTr="00192CEE">
        <w:trPr>
          <w:trHeight w:val="1047"/>
        </w:trPr>
        <w:tc>
          <w:tcPr>
            <w:tcW w:w="10606" w:type="dxa"/>
          </w:tcPr>
          <w:p w14:paraId="6EED9904" w14:textId="77777777" w:rsidR="00936302" w:rsidRDefault="00936302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25DA6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508F6133" w14:textId="77777777" w:rsidR="00577A2E" w:rsidRPr="00E75636" w:rsidRDefault="00577A2E" w:rsidP="00577A2E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2"/>
          <w:szCs w:val="20"/>
        </w:rPr>
        <w:t>Specifiche tecniche</w:t>
      </w:r>
      <w:r w:rsidRPr="00E75636">
        <w:rPr>
          <w:rFonts w:ascii="Arial" w:hAnsi="Arial" w:cs="Arial"/>
          <w:b/>
          <w:sz w:val="22"/>
          <w:szCs w:val="20"/>
        </w:rPr>
        <w:t>:</w:t>
      </w:r>
      <w:r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77A2E" w14:paraId="79567573" w14:textId="77777777" w:rsidTr="00192CEE">
        <w:trPr>
          <w:trHeight w:val="1047"/>
        </w:trPr>
        <w:tc>
          <w:tcPr>
            <w:tcW w:w="10606" w:type="dxa"/>
          </w:tcPr>
          <w:p w14:paraId="2790CEB3" w14:textId="77777777" w:rsidR="00577A2E" w:rsidRDefault="00577A2E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4C779" w14:textId="77777777" w:rsidR="00577A2E" w:rsidRDefault="00577A2E" w:rsidP="00577A2E">
      <w:pPr>
        <w:rPr>
          <w:rFonts w:ascii="Arial" w:hAnsi="Arial" w:cs="Arial"/>
        </w:rPr>
      </w:pPr>
    </w:p>
    <w:p w14:paraId="57C528D3" w14:textId="77777777" w:rsidR="00577A2E" w:rsidRDefault="00577A2E" w:rsidP="00577A2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</w:rPr>
      </w:pPr>
    </w:p>
    <w:p w14:paraId="41BC0583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652C4AC7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2C97D1B9" w14:textId="77777777" w:rsidR="00FC3B26" w:rsidRDefault="00FC3B26" w:rsidP="00577A2E">
      <w:pPr>
        <w:rPr>
          <w:rFonts w:ascii="Arial" w:hAnsi="Arial" w:cs="Arial"/>
          <w:b/>
          <w:sz w:val="28"/>
          <w:szCs w:val="20"/>
        </w:rPr>
      </w:pPr>
    </w:p>
    <w:p w14:paraId="04944FC1" w14:textId="77777777" w:rsidR="00FC3B26" w:rsidRDefault="00FC3B26" w:rsidP="00577A2E">
      <w:pPr>
        <w:rPr>
          <w:rFonts w:ascii="Arial" w:hAnsi="Arial" w:cs="Arial"/>
          <w:b/>
          <w:sz w:val="28"/>
          <w:szCs w:val="20"/>
        </w:rPr>
      </w:pPr>
    </w:p>
    <w:p w14:paraId="6F3DAC7A" w14:textId="7E866948" w:rsidR="00577A2E" w:rsidRDefault="00577A2E" w:rsidP="00577A2E">
      <w:pPr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0"/>
        </w:rPr>
        <w:t>Modalità di verifica</w:t>
      </w:r>
    </w:p>
    <w:p w14:paraId="2C0EABA6" w14:textId="77777777" w:rsidR="00577A2E" w:rsidRDefault="00577A2E" w:rsidP="00577A2E"/>
    <w:p w14:paraId="49DBC55D" w14:textId="77777777" w:rsidR="00831C26" w:rsidRDefault="00831C26" w:rsidP="00831C26">
      <w:r w:rsidRPr="00577A2E">
        <w:t>Indicare quali strumenti vengono utilizzati per valutare il raggiungimento degli obiettivi.</w:t>
      </w:r>
    </w:p>
    <w:p w14:paraId="0F2F5442" w14:textId="77777777" w:rsidR="00577A2E" w:rsidRDefault="00577A2E" w:rsidP="00577A2E">
      <w:pPr>
        <w:rPr>
          <w:rFonts w:ascii="Arial" w:hAnsi="Arial" w:cs="Arial"/>
          <w:b/>
          <w:sz w:val="22"/>
          <w:szCs w:val="20"/>
        </w:rPr>
      </w:pPr>
    </w:p>
    <w:p w14:paraId="25C028CB" w14:textId="77777777" w:rsidR="00577A2E" w:rsidRPr="00E75636" w:rsidRDefault="00577A2E" w:rsidP="00577A2E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2"/>
          <w:szCs w:val="20"/>
        </w:rPr>
        <w:t>Strumenti</w:t>
      </w:r>
      <w:r w:rsidRPr="00E75636">
        <w:rPr>
          <w:rFonts w:ascii="Arial" w:hAnsi="Arial" w:cs="Arial"/>
          <w:b/>
          <w:sz w:val="22"/>
          <w:szCs w:val="20"/>
        </w:rPr>
        <w:t>:</w:t>
      </w:r>
      <w:r w:rsidRPr="00E75636">
        <w:rPr>
          <w:rFonts w:ascii="Arial" w:hAnsi="Arial" w:cs="Arial"/>
          <w:b/>
          <w:sz w:val="22"/>
          <w:szCs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77A2E" w14:paraId="3A705F7E" w14:textId="77777777" w:rsidTr="00192CEE">
        <w:trPr>
          <w:trHeight w:val="1047"/>
        </w:trPr>
        <w:tc>
          <w:tcPr>
            <w:tcW w:w="10606" w:type="dxa"/>
          </w:tcPr>
          <w:p w14:paraId="57E9ABCB" w14:textId="77777777" w:rsidR="00577A2E" w:rsidRDefault="00577A2E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C28F6" w14:textId="77777777" w:rsidR="00577A2E" w:rsidRDefault="00577A2E" w:rsidP="00577A2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</w:rPr>
      </w:pPr>
    </w:p>
    <w:p w14:paraId="618C2415" w14:textId="77777777" w:rsidR="00577A2E" w:rsidRDefault="00577A2E" w:rsidP="00577A2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</w:rPr>
      </w:pPr>
    </w:p>
    <w:p w14:paraId="585114BE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39959211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3A11763C" w14:textId="77777777" w:rsidR="00577A2E" w:rsidRDefault="00577A2E" w:rsidP="00577A2E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Risorse umane</w:t>
      </w:r>
    </w:p>
    <w:p w14:paraId="4AF1B064" w14:textId="77777777" w:rsidR="00577A2E" w:rsidRDefault="00577A2E" w:rsidP="00577A2E"/>
    <w:p w14:paraId="3508C8F1" w14:textId="77777777" w:rsidR="00831C26" w:rsidRDefault="00831C26" w:rsidP="00831C26">
      <w:r w:rsidRPr="00577A2E">
        <w:t>L'impegno nelle attività di progettazione, organizzazione ed insegnamento va espresso in ore</w:t>
      </w:r>
      <w:r>
        <w:t xml:space="preserve"> </w:t>
      </w:r>
      <w:r w:rsidRPr="00577A2E">
        <w:t>(</w:t>
      </w:r>
      <w:r w:rsidR="007818D5">
        <w:t>nel formato ore.minuti</w:t>
      </w:r>
      <w:r>
        <w:t>)</w:t>
      </w:r>
      <w:r w:rsidRPr="00577A2E">
        <w:t>. Se il nominativo del personale ATA coinvolto è ancora da definire indicare: assistente amministrativo, assistente tecnico, collaboratore scolastico</w:t>
      </w:r>
      <w:r>
        <w:t>.</w:t>
      </w:r>
    </w:p>
    <w:p w14:paraId="2D118C82" w14:textId="77777777" w:rsidR="00831C26" w:rsidRDefault="00831C26" w:rsidP="00577A2E"/>
    <w:p w14:paraId="15483198" w14:textId="77777777" w:rsidR="007818D5" w:rsidRPr="007818D5" w:rsidRDefault="007818D5" w:rsidP="00577A2E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Interno:</w:t>
      </w:r>
    </w:p>
    <w:p w14:paraId="0DA349F2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52"/>
        <w:gridCol w:w="1150"/>
        <w:gridCol w:w="1539"/>
        <w:gridCol w:w="1683"/>
        <w:gridCol w:w="1572"/>
      </w:tblGrid>
      <w:tr w:rsidR="00831C26" w:rsidRPr="00252CA4" w14:paraId="0B7DE0EB" w14:textId="77777777" w:rsidTr="00831C26">
        <w:trPr>
          <w:cantSplit/>
          <w:trHeight w:val="680"/>
        </w:trPr>
        <w:tc>
          <w:tcPr>
            <w:tcW w:w="4252" w:type="dxa"/>
            <w:vAlign w:val="center"/>
          </w:tcPr>
          <w:p w14:paraId="4C588575" w14:textId="77777777" w:rsidR="00577A2E" w:rsidRPr="00831C26" w:rsidRDefault="00577A2E" w:rsidP="00831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C26">
              <w:rPr>
                <w:rFonts w:ascii="Arial" w:hAnsi="Arial" w:cs="Arial"/>
                <w:b/>
                <w:szCs w:val="20"/>
              </w:rPr>
              <w:t>Nominativo</w:t>
            </w:r>
          </w:p>
        </w:tc>
        <w:tc>
          <w:tcPr>
            <w:tcW w:w="1150" w:type="dxa"/>
            <w:vAlign w:val="center"/>
          </w:tcPr>
          <w:p w14:paraId="7B04AA59" w14:textId="77777777" w:rsidR="00577A2E" w:rsidRPr="00252CA4" w:rsidRDefault="00577A2E" w:rsidP="0083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(INS/ATA)</w:t>
            </w:r>
          </w:p>
        </w:tc>
        <w:tc>
          <w:tcPr>
            <w:tcW w:w="1539" w:type="dxa"/>
            <w:vAlign w:val="center"/>
          </w:tcPr>
          <w:p w14:paraId="7D081828" w14:textId="77777777" w:rsidR="00577A2E" w:rsidRPr="00252CA4" w:rsidRDefault="00831C26" w:rsidP="0083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  <w:tc>
          <w:tcPr>
            <w:tcW w:w="1683" w:type="dxa"/>
            <w:vAlign w:val="center"/>
          </w:tcPr>
          <w:p w14:paraId="3A93B23D" w14:textId="77777777" w:rsidR="00577A2E" w:rsidRPr="00252CA4" w:rsidRDefault="00831C26" w:rsidP="0083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Organizzazione</w:t>
            </w:r>
          </w:p>
        </w:tc>
        <w:tc>
          <w:tcPr>
            <w:tcW w:w="1572" w:type="dxa"/>
            <w:vAlign w:val="center"/>
          </w:tcPr>
          <w:p w14:paraId="4F29A3CD" w14:textId="77777777" w:rsidR="00577A2E" w:rsidRPr="00252CA4" w:rsidRDefault="00831C26" w:rsidP="0083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Insegnamento</w:t>
            </w:r>
          </w:p>
        </w:tc>
      </w:tr>
      <w:tr w:rsidR="00831C26" w:rsidRPr="00252CA4" w14:paraId="47C521B6" w14:textId="77777777" w:rsidTr="00831C26">
        <w:trPr>
          <w:trHeight w:val="340"/>
        </w:trPr>
        <w:tc>
          <w:tcPr>
            <w:tcW w:w="4252" w:type="dxa"/>
            <w:vAlign w:val="center"/>
          </w:tcPr>
          <w:p w14:paraId="772A4AFE" w14:textId="77777777" w:rsidR="00577A2E" w:rsidRPr="00252CA4" w:rsidRDefault="00577A2E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C8BF83F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0BF5A0A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17EDDA3F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ADA6799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26" w:rsidRPr="00252CA4" w14:paraId="66F45CCB" w14:textId="77777777" w:rsidTr="00831C26">
        <w:trPr>
          <w:trHeight w:val="340"/>
        </w:trPr>
        <w:tc>
          <w:tcPr>
            <w:tcW w:w="4252" w:type="dxa"/>
            <w:vAlign w:val="center"/>
          </w:tcPr>
          <w:p w14:paraId="70AB27BE" w14:textId="77777777" w:rsidR="00577A2E" w:rsidRPr="00252CA4" w:rsidRDefault="00577A2E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120A20D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BF5BAA5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6D061166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CD65E82" w14:textId="77777777" w:rsidR="00577A2E" w:rsidRPr="00252CA4" w:rsidRDefault="00577A2E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8C118" w14:textId="77777777" w:rsidR="005F4863" w:rsidRDefault="005F4863" w:rsidP="00936302">
      <w:pPr>
        <w:rPr>
          <w:rFonts w:ascii="Arial" w:hAnsi="Arial" w:cs="Arial"/>
          <w:b/>
          <w:sz w:val="16"/>
          <w:szCs w:val="20"/>
        </w:rPr>
      </w:pPr>
    </w:p>
    <w:p w14:paraId="4A349E65" w14:textId="77777777" w:rsidR="00577A2E" w:rsidRPr="00831C26" w:rsidRDefault="00831C26" w:rsidP="00936302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Nota: per inserire una nuova riga (Nominativo) posizionarsi sull’ultima cella (in basso a destra) e premere il tasto tabulatore </w:t>
      </w:r>
      <w:r w:rsidR="005F4863">
        <w:rPr>
          <w:rFonts w:ascii="Arial" w:hAnsi="Arial" w:cs="Arial"/>
          <w:b/>
          <w:noProof/>
          <w:sz w:val="16"/>
          <w:szCs w:val="20"/>
        </w:rPr>
        <w:drawing>
          <wp:inline distT="0" distB="0" distL="0" distR="0" wp14:anchorId="293EEDE4" wp14:editId="6E3903D0">
            <wp:extent cx="360000" cy="18720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5903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183CBD81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6D3EC98A" w14:textId="77777777" w:rsidR="007818D5" w:rsidRPr="007818D5" w:rsidRDefault="007818D5" w:rsidP="007818D5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Esterno:</w:t>
      </w:r>
    </w:p>
    <w:p w14:paraId="1CC69E82" w14:textId="77777777" w:rsidR="007818D5" w:rsidRDefault="007818D5" w:rsidP="007818D5">
      <w:pPr>
        <w:rPr>
          <w:rFonts w:ascii="Arial" w:hAnsi="Arial" w:cs="Arial"/>
          <w:b/>
          <w:sz w:val="22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52"/>
        <w:gridCol w:w="1539"/>
        <w:gridCol w:w="1683"/>
        <w:gridCol w:w="1572"/>
      </w:tblGrid>
      <w:tr w:rsidR="005A309F" w:rsidRPr="00252CA4" w14:paraId="0F0B5301" w14:textId="77777777" w:rsidTr="00192CEE">
        <w:trPr>
          <w:cantSplit/>
          <w:trHeight w:val="680"/>
        </w:trPr>
        <w:tc>
          <w:tcPr>
            <w:tcW w:w="4252" w:type="dxa"/>
            <w:vAlign w:val="center"/>
          </w:tcPr>
          <w:p w14:paraId="0ABB9FF2" w14:textId="77777777" w:rsidR="005A309F" w:rsidRPr="00831C26" w:rsidRDefault="005A309F" w:rsidP="00192C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C26">
              <w:rPr>
                <w:rFonts w:ascii="Arial" w:hAnsi="Arial" w:cs="Arial"/>
                <w:b/>
                <w:szCs w:val="20"/>
              </w:rPr>
              <w:t>Nominativo</w:t>
            </w:r>
          </w:p>
        </w:tc>
        <w:tc>
          <w:tcPr>
            <w:tcW w:w="1539" w:type="dxa"/>
            <w:vAlign w:val="center"/>
          </w:tcPr>
          <w:p w14:paraId="5AF3BBAA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  <w:tc>
          <w:tcPr>
            <w:tcW w:w="1683" w:type="dxa"/>
            <w:vAlign w:val="center"/>
          </w:tcPr>
          <w:p w14:paraId="53733DCD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Organizzazione</w:t>
            </w:r>
          </w:p>
        </w:tc>
        <w:tc>
          <w:tcPr>
            <w:tcW w:w="1572" w:type="dxa"/>
            <w:vAlign w:val="center"/>
          </w:tcPr>
          <w:p w14:paraId="0716C189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Insegnamento</w:t>
            </w:r>
          </w:p>
        </w:tc>
      </w:tr>
      <w:tr w:rsidR="005A309F" w:rsidRPr="00252CA4" w14:paraId="4D8C5F9E" w14:textId="77777777" w:rsidTr="00192CEE">
        <w:trPr>
          <w:trHeight w:val="340"/>
        </w:trPr>
        <w:tc>
          <w:tcPr>
            <w:tcW w:w="4252" w:type="dxa"/>
            <w:vAlign w:val="center"/>
          </w:tcPr>
          <w:p w14:paraId="407C039D" w14:textId="77777777" w:rsidR="005A309F" w:rsidRPr="00252CA4" w:rsidRDefault="005A309F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0A364FD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7663EA3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87DCF74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09F" w:rsidRPr="00252CA4" w14:paraId="7995738D" w14:textId="77777777" w:rsidTr="00192CEE">
        <w:trPr>
          <w:trHeight w:val="340"/>
        </w:trPr>
        <w:tc>
          <w:tcPr>
            <w:tcW w:w="4252" w:type="dxa"/>
            <w:vAlign w:val="center"/>
          </w:tcPr>
          <w:p w14:paraId="1D3D1F5F" w14:textId="77777777" w:rsidR="005A309F" w:rsidRPr="00252CA4" w:rsidRDefault="005A309F" w:rsidP="0019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CE9335D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96444F0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6B56FFA" w14:textId="77777777" w:rsidR="005A309F" w:rsidRPr="00252CA4" w:rsidRDefault="005A309F" w:rsidP="0019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EEF17" w14:textId="77777777" w:rsidR="007818D5" w:rsidRDefault="007818D5" w:rsidP="007818D5">
      <w:pPr>
        <w:rPr>
          <w:rFonts w:ascii="Arial" w:hAnsi="Arial" w:cs="Arial"/>
          <w:b/>
          <w:sz w:val="16"/>
          <w:szCs w:val="20"/>
        </w:rPr>
      </w:pPr>
    </w:p>
    <w:p w14:paraId="21A743C3" w14:textId="77777777" w:rsidR="007818D5" w:rsidRPr="00831C26" w:rsidRDefault="007818D5" w:rsidP="007818D5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Nota: per inserire una nuova riga (Nominativo) posizionarsi sull’ultima cella (in basso a destra) e premere il tasto tabulatore </w:t>
      </w:r>
      <w:r>
        <w:rPr>
          <w:rFonts w:ascii="Arial" w:hAnsi="Arial" w:cs="Arial"/>
          <w:b/>
          <w:noProof/>
          <w:sz w:val="16"/>
          <w:szCs w:val="20"/>
        </w:rPr>
        <w:drawing>
          <wp:inline distT="0" distB="0" distL="0" distR="0" wp14:anchorId="1C54476A" wp14:editId="684462EE">
            <wp:extent cx="360000" cy="187200"/>
            <wp:effectExtent l="0" t="0" r="254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53CD" w14:textId="77777777" w:rsidR="00577A2E" w:rsidRDefault="00577A2E" w:rsidP="00936302">
      <w:pPr>
        <w:rPr>
          <w:rFonts w:ascii="Arial" w:hAnsi="Arial" w:cs="Arial"/>
          <w:b/>
          <w:sz w:val="22"/>
          <w:szCs w:val="20"/>
        </w:rPr>
      </w:pPr>
    </w:p>
    <w:p w14:paraId="1A9EAFA6" w14:textId="77777777" w:rsidR="00577A2E" w:rsidRDefault="00577A2E" w:rsidP="007818D5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0"/>
        </w:rPr>
      </w:pPr>
    </w:p>
    <w:p w14:paraId="54C5346B" w14:textId="77777777" w:rsidR="007818D5" w:rsidRDefault="007818D5" w:rsidP="00936302">
      <w:pPr>
        <w:rPr>
          <w:rFonts w:ascii="Arial" w:hAnsi="Arial" w:cs="Arial"/>
          <w:b/>
          <w:sz w:val="22"/>
          <w:szCs w:val="20"/>
        </w:rPr>
      </w:pPr>
    </w:p>
    <w:p w14:paraId="2C78C0CB" w14:textId="77777777" w:rsidR="00F10721" w:rsidRDefault="00F10721" w:rsidP="005F2F3E">
      <w:pPr>
        <w:rPr>
          <w:rFonts w:ascii="Arial" w:hAnsi="Arial" w:cs="Arial"/>
          <w:sz w:val="20"/>
          <w:szCs w:val="20"/>
        </w:rPr>
      </w:pPr>
    </w:p>
    <w:p w14:paraId="2F88F002" w14:textId="42ED8F0A" w:rsidR="00F10721" w:rsidRDefault="00F10721" w:rsidP="005F2F3E">
      <w:pPr>
        <w:rPr>
          <w:rFonts w:ascii="Arial" w:hAnsi="Arial" w:cs="Arial"/>
        </w:rPr>
      </w:pPr>
      <w:r>
        <w:rPr>
          <w:rFonts w:ascii="Arial" w:hAnsi="Arial" w:cs="Arial"/>
        </w:rPr>
        <w:t>Roma, gg/mm/a</w:t>
      </w:r>
      <w:r w:rsidR="00FC3B26">
        <w:rPr>
          <w:rFonts w:ascii="Arial" w:hAnsi="Arial" w:cs="Arial"/>
        </w:rPr>
        <w:t>aaa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Referente del progetto</w:t>
      </w:r>
      <w:r w:rsidR="00FC3B26">
        <w:rPr>
          <w:rFonts w:ascii="Arial" w:hAnsi="Arial" w:cs="Arial"/>
        </w:rPr>
        <w:t>/ Funzione strumentale</w:t>
      </w:r>
    </w:p>
    <w:p w14:paraId="5129C4CD" w14:textId="1CED204E" w:rsidR="00FC3B26" w:rsidRDefault="00FC3B26" w:rsidP="005F2F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336C4269" w14:textId="2965C85A" w:rsidR="00454FFA" w:rsidRPr="00FC3B26" w:rsidRDefault="00454FFA" w:rsidP="005F2F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3B26">
        <w:rPr>
          <w:rFonts w:ascii="Arial" w:hAnsi="Arial" w:cs="Arial"/>
        </w:rPr>
        <w:t xml:space="preserve">                  </w:t>
      </w:r>
      <w:r w:rsidR="00FC3B26" w:rsidRPr="00FC3B26">
        <w:rPr>
          <w:rFonts w:ascii="Arial" w:hAnsi="Arial" w:cs="Arial"/>
        </w:rPr>
        <w:t xml:space="preserve">              </w:t>
      </w:r>
      <w:r w:rsidR="005A309F" w:rsidRPr="00FC3B26">
        <w:rPr>
          <w:rFonts w:ascii="Arial" w:hAnsi="Arial" w:cs="Arial"/>
        </w:rPr>
        <w:t>P</w:t>
      </w:r>
      <w:r w:rsidRPr="00FC3B26">
        <w:rPr>
          <w:rFonts w:ascii="Arial" w:hAnsi="Arial" w:cs="Arial"/>
        </w:rPr>
        <w:t>rof./Prof.ssa</w:t>
      </w:r>
      <w:r w:rsidR="005A309F" w:rsidRPr="00FC3B26">
        <w:rPr>
          <w:rFonts w:ascii="Arial" w:hAnsi="Arial" w:cs="Arial"/>
        </w:rPr>
        <w:t xml:space="preserve"> …….</w:t>
      </w:r>
    </w:p>
    <w:p w14:paraId="5B3C8D23" w14:textId="77777777" w:rsidR="005A309F" w:rsidRPr="00FC3B26" w:rsidRDefault="005A309F" w:rsidP="005F2F3E">
      <w:pPr>
        <w:rPr>
          <w:rFonts w:ascii="Arial" w:hAnsi="Arial" w:cs="Arial"/>
        </w:rPr>
      </w:pPr>
    </w:p>
    <w:p w14:paraId="3CFF4D22" w14:textId="77777777" w:rsidR="00F10721" w:rsidRDefault="00F10721" w:rsidP="005F2F3E">
      <w:pPr>
        <w:rPr>
          <w:rFonts w:ascii="Arial" w:hAnsi="Arial" w:cs="Arial"/>
        </w:rPr>
      </w:pPr>
    </w:p>
    <w:sectPr w:rsidR="00F10721" w:rsidSect="00E92C66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F1459" w14:textId="77777777" w:rsidR="001E70A9" w:rsidRDefault="001E70A9" w:rsidP="005F2F3E">
      <w:r>
        <w:separator/>
      </w:r>
    </w:p>
  </w:endnote>
  <w:endnote w:type="continuationSeparator" w:id="0">
    <w:p w14:paraId="34CAB40D" w14:textId="77777777" w:rsidR="001E70A9" w:rsidRDefault="001E70A9" w:rsidP="005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9937E" w14:textId="77777777" w:rsidR="007723B1" w:rsidRDefault="007723B1">
    <w:pPr>
      <w:pStyle w:val="Pidipagina"/>
    </w:pPr>
    <w:r>
      <w:t>S</w:t>
    </w:r>
    <w:r w:rsidR="00936302">
      <w:t xml:space="preserve">cheda </w:t>
    </w:r>
    <w:r>
      <w:t xml:space="preserve"> – Progetti</w:t>
    </w:r>
    <w:r w:rsidR="00936302">
      <w:t xml:space="preserve"> MOF/FS</w:t>
    </w:r>
    <w:r>
      <w:tab/>
    </w:r>
    <w:r>
      <w:fldChar w:fldCharType="begin"/>
    </w:r>
    <w:r>
      <w:instrText>PAGE   \* MERGEFORMAT</w:instrText>
    </w:r>
    <w:r>
      <w:fldChar w:fldCharType="separate"/>
    </w:r>
    <w:r w:rsidR="00844398">
      <w:rPr>
        <w:noProof/>
      </w:rPr>
      <w:t>2</w:t>
    </w:r>
    <w:r>
      <w:fldChar w:fldCharType="end"/>
    </w:r>
    <w:r>
      <w:t>/</w:t>
    </w:r>
    <w:r w:rsidR="001E70A9">
      <w:fldChar w:fldCharType="begin"/>
    </w:r>
    <w:r w:rsidR="001E70A9">
      <w:instrText xml:space="preserve"> NUMPAGES   \* MERGEFORMAT </w:instrText>
    </w:r>
    <w:r w:rsidR="001E70A9">
      <w:fldChar w:fldCharType="separate"/>
    </w:r>
    <w:r w:rsidR="00844398">
      <w:rPr>
        <w:noProof/>
      </w:rPr>
      <w:t>3</w:t>
    </w:r>
    <w:r w:rsidR="001E70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5602" w14:textId="77777777" w:rsidR="001E70A9" w:rsidRDefault="001E70A9" w:rsidP="005F2F3E">
      <w:r>
        <w:separator/>
      </w:r>
    </w:p>
  </w:footnote>
  <w:footnote w:type="continuationSeparator" w:id="0">
    <w:p w14:paraId="4B5DA43A" w14:textId="77777777" w:rsidR="001E70A9" w:rsidRDefault="001E70A9" w:rsidP="005F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E1428" w14:textId="77777777" w:rsidR="00725FEC" w:rsidRDefault="00725FEC" w:rsidP="005F2F3E">
    <w:pPr>
      <w:pStyle w:val="Intestazione"/>
    </w:pPr>
  </w:p>
  <w:p w14:paraId="3D98303A" w14:textId="77777777" w:rsidR="00725FEC" w:rsidRPr="005F2F3E" w:rsidRDefault="00725FEC" w:rsidP="005F2F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27B"/>
    <w:multiLevelType w:val="multilevel"/>
    <w:tmpl w:val="69A8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64CC5"/>
    <w:multiLevelType w:val="hybridMultilevel"/>
    <w:tmpl w:val="B50627E8"/>
    <w:lvl w:ilvl="0" w:tplc="D0C846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08F1"/>
    <w:multiLevelType w:val="hybridMultilevel"/>
    <w:tmpl w:val="8D2436F2"/>
    <w:lvl w:ilvl="0" w:tplc="D0C846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D0EED"/>
    <w:multiLevelType w:val="hybridMultilevel"/>
    <w:tmpl w:val="8B4C783C"/>
    <w:lvl w:ilvl="0" w:tplc="3684D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11FEB"/>
    <w:multiLevelType w:val="hybridMultilevel"/>
    <w:tmpl w:val="68C27674"/>
    <w:lvl w:ilvl="0" w:tplc="B8FA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AB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81CE1"/>
    <w:multiLevelType w:val="multilevel"/>
    <w:tmpl w:val="954C31A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08"/>
    <w:rsid w:val="00000C81"/>
    <w:rsid w:val="000423FE"/>
    <w:rsid w:val="000A7FE2"/>
    <w:rsid w:val="000D3017"/>
    <w:rsid w:val="00136C93"/>
    <w:rsid w:val="001573DF"/>
    <w:rsid w:val="00165DF1"/>
    <w:rsid w:val="001E70A9"/>
    <w:rsid w:val="001F46C6"/>
    <w:rsid w:val="00220BDB"/>
    <w:rsid w:val="00223C30"/>
    <w:rsid w:val="00227D14"/>
    <w:rsid w:val="00232350"/>
    <w:rsid w:val="00252CA4"/>
    <w:rsid w:val="002F393F"/>
    <w:rsid w:val="00322CD7"/>
    <w:rsid w:val="00363B56"/>
    <w:rsid w:val="00377C38"/>
    <w:rsid w:val="003929E4"/>
    <w:rsid w:val="003E676D"/>
    <w:rsid w:val="00423D7A"/>
    <w:rsid w:val="00432563"/>
    <w:rsid w:val="00454FFA"/>
    <w:rsid w:val="00486C46"/>
    <w:rsid w:val="004C726F"/>
    <w:rsid w:val="005170B3"/>
    <w:rsid w:val="00520494"/>
    <w:rsid w:val="005649E1"/>
    <w:rsid w:val="00577A2E"/>
    <w:rsid w:val="00581CBB"/>
    <w:rsid w:val="00594500"/>
    <w:rsid w:val="005A309F"/>
    <w:rsid w:val="005C64A5"/>
    <w:rsid w:val="005F2F3E"/>
    <w:rsid w:val="005F4863"/>
    <w:rsid w:val="005F668B"/>
    <w:rsid w:val="0065542F"/>
    <w:rsid w:val="00660208"/>
    <w:rsid w:val="00664305"/>
    <w:rsid w:val="006A5D52"/>
    <w:rsid w:val="006A672D"/>
    <w:rsid w:val="006B0174"/>
    <w:rsid w:val="00725FEC"/>
    <w:rsid w:val="00734486"/>
    <w:rsid w:val="00762281"/>
    <w:rsid w:val="007723B1"/>
    <w:rsid w:val="007818D5"/>
    <w:rsid w:val="007F6D5F"/>
    <w:rsid w:val="008202FF"/>
    <w:rsid w:val="00820A08"/>
    <w:rsid w:val="00831C26"/>
    <w:rsid w:val="00832EB2"/>
    <w:rsid w:val="00835BAA"/>
    <w:rsid w:val="00844398"/>
    <w:rsid w:val="00851D71"/>
    <w:rsid w:val="00887665"/>
    <w:rsid w:val="008B4903"/>
    <w:rsid w:val="008B684E"/>
    <w:rsid w:val="008F7788"/>
    <w:rsid w:val="0091692E"/>
    <w:rsid w:val="00936302"/>
    <w:rsid w:val="009477B2"/>
    <w:rsid w:val="00970F16"/>
    <w:rsid w:val="00995ECA"/>
    <w:rsid w:val="009A10E7"/>
    <w:rsid w:val="009C2D95"/>
    <w:rsid w:val="009D768E"/>
    <w:rsid w:val="00A07AF2"/>
    <w:rsid w:val="00A34442"/>
    <w:rsid w:val="00A54438"/>
    <w:rsid w:val="00A634C5"/>
    <w:rsid w:val="00AD1F67"/>
    <w:rsid w:val="00B9253B"/>
    <w:rsid w:val="00BF10AD"/>
    <w:rsid w:val="00C30379"/>
    <w:rsid w:val="00C43D9D"/>
    <w:rsid w:val="00C80E76"/>
    <w:rsid w:val="00CB7D7F"/>
    <w:rsid w:val="00CD6CFE"/>
    <w:rsid w:val="00D115AB"/>
    <w:rsid w:val="00D22F77"/>
    <w:rsid w:val="00DE02A9"/>
    <w:rsid w:val="00DF1C93"/>
    <w:rsid w:val="00E36650"/>
    <w:rsid w:val="00E64AAF"/>
    <w:rsid w:val="00E75636"/>
    <w:rsid w:val="00E91FF3"/>
    <w:rsid w:val="00E92C66"/>
    <w:rsid w:val="00EB22E6"/>
    <w:rsid w:val="00EE3854"/>
    <w:rsid w:val="00F10721"/>
    <w:rsid w:val="00F10D73"/>
    <w:rsid w:val="00F30D11"/>
    <w:rsid w:val="00F531C1"/>
    <w:rsid w:val="00F810D8"/>
    <w:rsid w:val="00F8779E"/>
    <w:rsid w:val="00F966CE"/>
    <w:rsid w:val="00FB2CD3"/>
    <w:rsid w:val="00FB32C9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0E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966CE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531C1"/>
    <w:rPr>
      <w:b/>
      <w:bCs/>
    </w:rPr>
  </w:style>
  <w:style w:type="paragraph" w:styleId="Intestazione">
    <w:name w:val="header"/>
    <w:basedOn w:val="Normale"/>
    <w:link w:val="IntestazioneCarattere"/>
    <w:rsid w:val="005F2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F3E"/>
    <w:rPr>
      <w:sz w:val="24"/>
      <w:szCs w:val="24"/>
    </w:rPr>
  </w:style>
  <w:style w:type="paragraph" w:styleId="Pidipagina">
    <w:name w:val="footer"/>
    <w:basedOn w:val="Normale"/>
    <w:link w:val="PidipaginaCarattere"/>
    <w:rsid w:val="005F2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F2F3E"/>
    <w:rPr>
      <w:sz w:val="24"/>
      <w:szCs w:val="24"/>
    </w:rPr>
  </w:style>
  <w:style w:type="character" w:customStyle="1" w:styleId="Titolo4Carattere">
    <w:name w:val="Titolo 4 Carattere"/>
    <w:link w:val="Titolo4"/>
    <w:rsid w:val="00F966CE"/>
    <w:rPr>
      <w:rFonts w:ascii="Tahoma" w:hAnsi="Tahoma" w:cs="Tahoma"/>
      <w:b/>
      <w:bCs/>
      <w:szCs w:val="24"/>
    </w:rPr>
  </w:style>
  <w:style w:type="character" w:styleId="Collegamentoipertestuale">
    <w:name w:val="Hyperlink"/>
    <w:uiPriority w:val="99"/>
    <w:unhideWhenUsed/>
    <w:rsid w:val="00734486"/>
    <w:rPr>
      <w:color w:val="0000FF"/>
      <w:u w:val="single"/>
    </w:rPr>
  </w:style>
  <w:style w:type="table" w:styleId="Grigliatabella">
    <w:name w:val="Table Grid"/>
    <w:basedOn w:val="Tabellanormale"/>
    <w:rsid w:val="0082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F4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4863"/>
    <w:rPr>
      <w:rFonts w:ascii="Tahoma" w:hAnsi="Tahoma" w:cs="Tahoma"/>
      <w:sz w:val="16"/>
      <w:szCs w:val="16"/>
    </w:rPr>
  </w:style>
  <w:style w:type="character" w:customStyle="1" w:styleId="size10">
    <w:name w:val="size10"/>
    <w:basedOn w:val="Carpredefinitoparagrafo"/>
    <w:rsid w:val="00454FFA"/>
  </w:style>
  <w:style w:type="paragraph" w:styleId="NormaleWeb">
    <w:name w:val="Normal (Web)"/>
    <w:basedOn w:val="Normale"/>
    <w:uiPriority w:val="99"/>
    <w:unhideWhenUsed/>
    <w:rsid w:val="004C726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C7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966CE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531C1"/>
    <w:rPr>
      <w:b/>
      <w:bCs/>
    </w:rPr>
  </w:style>
  <w:style w:type="paragraph" w:styleId="Intestazione">
    <w:name w:val="header"/>
    <w:basedOn w:val="Normale"/>
    <w:link w:val="IntestazioneCarattere"/>
    <w:rsid w:val="005F2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F3E"/>
    <w:rPr>
      <w:sz w:val="24"/>
      <w:szCs w:val="24"/>
    </w:rPr>
  </w:style>
  <w:style w:type="paragraph" w:styleId="Pidipagina">
    <w:name w:val="footer"/>
    <w:basedOn w:val="Normale"/>
    <w:link w:val="PidipaginaCarattere"/>
    <w:rsid w:val="005F2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F2F3E"/>
    <w:rPr>
      <w:sz w:val="24"/>
      <w:szCs w:val="24"/>
    </w:rPr>
  </w:style>
  <w:style w:type="character" w:customStyle="1" w:styleId="Titolo4Carattere">
    <w:name w:val="Titolo 4 Carattere"/>
    <w:link w:val="Titolo4"/>
    <w:rsid w:val="00F966CE"/>
    <w:rPr>
      <w:rFonts w:ascii="Tahoma" w:hAnsi="Tahoma" w:cs="Tahoma"/>
      <w:b/>
      <w:bCs/>
      <w:szCs w:val="24"/>
    </w:rPr>
  </w:style>
  <w:style w:type="character" w:styleId="Collegamentoipertestuale">
    <w:name w:val="Hyperlink"/>
    <w:uiPriority w:val="99"/>
    <w:unhideWhenUsed/>
    <w:rsid w:val="00734486"/>
    <w:rPr>
      <w:color w:val="0000FF"/>
      <w:u w:val="single"/>
    </w:rPr>
  </w:style>
  <w:style w:type="table" w:styleId="Grigliatabella">
    <w:name w:val="Table Grid"/>
    <w:basedOn w:val="Tabellanormale"/>
    <w:rsid w:val="0082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F4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4863"/>
    <w:rPr>
      <w:rFonts w:ascii="Tahoma" w:hAnsi="Tahoma" w:cs="Tahoma"/>
      <w:sz w:val="16"/>
      <w:szCs w:val="16"/>
    </w:rPr>
  </w:style>
  <w:style w:type="character" w:customStyle="1" w:styleId="size10">
    <w:name w:val="size10"/>
    <w:basedOn w:val="Carpredefinitoparagrafo"/>
    <w:rsid w:val="00454FFA"/>
  </w:style>
  <w:style w:type="paragraph" w:styleId="NormaleWeb">
    <w:name w:val="Normal (Web)"/>
    <w:basedOn w:val="Normale"/>
    <w:uiPriority w:val="99"/>
    <w:unhideWhenUsed/>
    <w:rsid w:val="004C726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C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etti\POF_FS\Attivit&#224;_16_17\Schede%20Progetti\Scheda_A1_Colo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Scheda_A1_Colosi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Progetto:</vt:lpstr>
    </vt:vector>
  </TitlesOfParts>
  <Company>Truttlee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Progetto:</dc:title>
  <dc:creator>Fabio Nascimben</dc:creator>
  <cp:lastModifiedBy>Admin</cp:lastModifiedBy>
  <cp:revision>2</cp:revision>
  <cp:lastPrinted>2019-09-18T10:32:00Z</cp:lastPrinted>
  <dcterms:created xsi:type="dcterms:W3CDTF">2023-10-02T10:55:00Z</dcterms:created>
  <dcterms:modified xsi:type="dcterms:W3CDTF">2023-10-02T10:55:00Z</dcterms:modified>
</cp:coreProperties>
</file>